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02046"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24BB8DF6" wp14:editId="4A41D7B5">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2B62D447" w14:textId="77777777" w:rsidR="00586629" w:rsidRDefault="00586629" w:rsidP="00586629">
      <w:pPr>
        <w:pBdr>
          <w:bottom w:val="single" w:sz="4" w:space="0" w:color="auto"/>
        </w:pBdr>
        <w:rPr>
          <w:rFonts w:asciiTheme="minorHAnsi" w:hAnsiTheme="minorHAnsi" w:cs="Open Sans"/>
          <w:b/>
          <w:sz w:val="28"/>
          <w:szCs w:val="28"/>
        </w:rPr>
      </w:pPr>
    </w:p>
    <w:p w14:paraId="09768023" w14:textId="77777777" w:rsidR="00BE5D09" w:rsidRDefault="00BE5D09" w:rsidP="00586629">
      <w:pPr>
        <w:pBdr>
          <w:bottom w:val="single" w:sz="4" w:space="0" w:color="auto"/>
        </w:pBdr>
        <w:rPr>
          <w:rFonts w:asciiTheme="minorHAnsi" w:hAnsiTheme="minorHAnsi" w:cs="Open Sans"/>
          <w:b/>
          <w:sz w:val="28"/>
          <w:szCs w:val="28"/>
        </w:rPr>
      </w:pPr>
      <w:r w:rsidRPr="005F78B4">
        <w:rPr>
          <w:rFonts w:asciiTheme="minorHAnsi" w:hAnsiTheme="minorHAnsi" w:cs="Open Sans"/>
          <w:b/>
          <w:sz w:val="28"/>
          <w:szCs w:val="28"/>
        </w:rPr>
        <w:t>JOB DESCRIPTION</w:t>
      </w:r>
    </w:p>
    <w:p w14:paraId="221E839D" w14:textId="77777777" w:rsidR="00401E79" w:rsidRDefault="00401E79" w:rsidP="00586629">
      <w:pPr>
        <w:pBdr>
          <w:bottom w:val="single" w:sz="4" w:space="0" w:color="auto"/>
        </w:pBdr>
        <w:rPr>
          <w:rFonts w:asciiTheme="minorHAnsi" w:hAnsiTheme="minorHAnsi" w:cs="Open Sans"/>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6392A" w:rsidRPr="00E6392A" w14:paraId="688C8DEC" w14:textId="77777777" w:rsidTr="00BE615E">
        <w:trPr>
          <w:trHeight w:val="491"/>
        </w:trPr>
        <w:tc>
          <w:tcPr>
            <w:tcW w:w="9781" w:type="dxa"/>
            <w:vAlign w:val="center"/>
          </w:tcPr>
          <w:p w14:paraId="07ABE568" w14:textId="1B27BBCD" w:rsidR="00E6392A" w:rsidRPr="00E6392A" w:rsidRDefault="00E6392A" w:rsidP="00E6392A">
            <w:pPr>
              <w:tabs>
                <w:tab w:val="left" w:pos="1602"/>
              </w:tabs>
              <w:spacing w:before="60" w:after="60"/>
              <w:rPr>
                <w:rFonts w:asciiTheme="minorHAnsi" w:hAnsiTheme="minorHAnsi" w:cstheme="minorHAnsi"/>
                <w:sz w:val="22"/>
                <w:szCs w:val="22"/>
              </w:rPr>
            </w:pPr>
            <w:r w:rsidRPr="006C51E1">
              <w:rPr>
                <w:rFonts w:asciiTheme="minorHAnsi" w:hAnsiTheme="minorHAnsi" w:cstheme="minorHAnsi"/>
                <w:b/>
                <w:sz w:val="22"/>
                <w:szCs w:val="22"/>
              </w:rPr>
              <w:t>Job Description</w:t>
            </w:r>
            <w:r w:rsidRPr="006C51E1">
              <w:rPr>
                <w:rFonts w:asciiTheme="minorHAnsi" w:hAnsiTheme="minorHAnsi" w:cstheme="minorHAnsi"/>
                <w:sz w:val="22"/>
                <w:szCs w:val="22"/>
              </w:rPr>
              <w:t>: Classroom Teacher</w:t>
            </w:r>
            <w:r w:rsidR="006C51E1" w:rsidRPr="006C51E1">
              <w:rPr>
                <w:rFonts w:asciiTheme="minorHAnsi" w:hAnsiTheme="minorHAnsi" w:cstheme="minorHAnsi"/>
                <w:sz w:val="22"/>
                <w:szCs w:val="22"/>
              </w:rPr>
              <w:t xml:space="preserve">     </w:t>
            </w:r>
            <w:r w:rsidRPr="006C51E1">
              <w:rPr>
                <w:rFonts w:asciiTheme="minorHAnsi" w:hAnsiTheme="minorHAnsi" w:cstheme="minorHAnsi"/>
                <w:b/>
                <w:sz w:val="22"/>
                <w:szCs w:val="22"/>
              </w:rPr>
              <w:t>Reporting To:</w:t>
            </w:r>
            <w:r w:rsidRPr="006C51E1">
              <w:rPr>
                <w:rFonts w:asciiTheme="minorHAnsi" w:hAnsiTheme="minorHAnsi" w:cstheme="minorHAnsi"/>
                <w:sz w:val="22"/>
                <w:szCs w:val="22"/>
              </w:rPr>
              <w:t xml:space="preserve"> </w:t>
            </w:r>
            <w:r w:rsidRPr="006C51E1">
              <w:rPr>
                <w:rFonts w:asciiTheme="minorHAnsi" w:hAnsiTheme="minorHAnsi" w:cstheme="minorHAnsi"/>
                <w:i/>
                <w:iCs/>
                <w:sz w:val="22"/>
                <w:szCs w:val="22"/>
              </w:rPr>
              <w:t>Head</w:t>
            </w:r>
            <w:r w:rsidR="006C51E1" w:rsidRPr="006C51E1">
              <w:rPr>
                <w:rFonts w:asciiTheme="minorHAnsi" w:hAnsiTheme="minorHAnsi" w:cstheme="minorHAnsi"/>
                <w:i/>
                <w:iCs/>
                <w:sz w:val="22"/>
                <w:szCs w:val="22"/>
              </w:rPr>
              <w:t>teacher</w:t>
            </w:r>
          </w:p>
        </w:tc>
      </w:tr>
      <w:tr w:rsidR="00E6392A" w:rsidRPr="00E6392A" w14:paraId="36D4D908" w14:textId="77777777" w:rsidTr="00BE615E">
        <w:trPr>
          <w:trHeight w:val="227"/>
        </w:trPr>
        <w:tc>
          <w:tcPr>
            <w:tcW w:w="9781" w:type="dxa"/>
            <w:shd w:val="clear" w:color="auto" w:fill="4DB1AE"/>
            <w:vAlign w:val="center"/>
          </w:tcPr>
          <w:p w14:paraId="732D95B3" w14:textId="77777777" w:rsidR="00E6392A" w:rsidRPr="00E6392A" w:rsidRDefault="00E6392A" w:rsidP="00E6392A">
            <w:pPr>
              <w:rPr>
                <w:rFonts w:asciiTheme="minorHAnsi" w:hAnsiTheme="minorHAnsi" w:cstheme="minorHAnsi"/>
                <w:sz w:val="22"/>
                <w:szCs w:val="22"/>
              </w:rPr>
            </w:pPr>
            <w:r w:rsidRPr="00E6392A">
              <w:rPr>
                <w:rFonts w:asciiTheme="minorHAnsi" w:hAnsiTheme="minorHAnsi" w:cstheme="minorHAnsi"/>
                <w:b/>
                <w:sz w:val="22"/>
                <w:szCs w:val="22"/>
              </w:rPr>
              <w:t>Job Purpose</w:t>
            </w:r>
          </w:p>
        </w:tc>
      </w:tr>
      <w:tr w:rsidR="00E6392A" w:rsidRPr="00E6392A" w14:paraId="59420CEB" w14:textId="77777777" w:rsidTr="00BE615E">
        <w:trPr>
          <w:trHeight w:val="1361"/>
        </w:trPr>
        <w:tc>
          <w:tcPr>
            <w:tcW w:w="9781" w:type="dxa"/>
            <w:vAlign w:val="center"/>
          </w:tcPr>
          <w:p w14:paraId="1E96DC0E" w14:textId="77777777" w:rsidR="00E6392A" w:rsidRPr="00E6392A" w:rsidRDefault="00E6392A" w:rsidP="00E6392A">
            <w:pPr>
              <w:spacing w:after="12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To actively support our core purpose, remembering that “We are here to make great schools and happier, stronger communities so that people have better lives.”</w:t>
            </w:r>
          </w:p>
          <w:p w14:paraId="1C84B7E4" w14:textId="77777777" w:rsidR="00E6392A" w:rsidRPr="00135017" w:rsidRDefault="00E6392A" w:rsidP="00E6392A">
            <w:pPr>
              <w:spacing w:after="120"/>
              <w:contextualSpacing/>
              <w:jc w:val="both"/>
              <w:rPr>
                <w:rFonts w:asciiTheme="minorHAnsi" w:hAnsiTheme="minorHAnsi" w:cstheme="minorHAnsi"/>
                <w:color w:val="000000" w:themeColor="text1"/>
                <w:sz w:val="22"/>
                <w:szCs w:val="22"/>
              </w:rPr>
            </w:pPr>
          </w:p>
          <w:p w14:paraId="2A8F5F26" w14:textId="77777777" w:rsidR="00E6392A" w:rsidRPr="00E6392A" w:rsidRDefault="00E6392A" w:rsidP="00E6392A">
            <w:pPr>
              <w:spacing w:after="12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To facilitate and encourage learning which enables pupils to achieve high standards: to share in our responsibility for the well-being, behaviour and personal development of all pupils.</w:t>
            </w:r>
          </w:p>
        </w:tc>
      </w:tr>
      <w:tr w:rsidR="00E6392A" w:rsidRPr="00E6392A" w14:paraId="6D4959F0" w14:textId="77777777" w:rsidTr="00BE615E">
        <w:trPr>
          <w:trHeight w:val="227"/>
        </w:trPr>
        <w:tc>
          <w:tcPr>
            <w:tcW w:w="9781" w:type="dxa"/>
            <w:shd w:val="clear" w:color="auto" w:fill="4DB1AE"/>
            <w:vAlign w:val="center"/>
          </w:tcPr>
          <w:p w14:paraId="55F68496" w14:textId="77777777" w:rsidR="00E6392A" w:rsidRPr="00E6392A" w:rsidRDefault="00E6392A" w:rsidP="00E6392A">
            <w:pPr>
              <w:rPr>
                <w:rFonts w:asciiTheme="minorHAnsi" w:hAnsiTheme="minorHAnsi" w:cstheme="minorHAnsi"/>
                <w:b/>
                <w:sz w:val="22"/>
                <w:szCs w:val="22"/>
              </w:rPr>
            </w:pPr>
            <w:r w:rsidRPr="00E6392A">
              <w:rPr>
                <w:rFonts w:asciiTheme="minorHAnsi" w:hAnsiTheme="minorHAnsi" w:cstheme="minorHAnsi"/>
                <w:b/>
                <w:sz w:val="22"/>
                <w:szCs w:val="22"/>
              </w:rPr>
              <w:t>Key Responsibilities: Specific</w:t>
            </w:r>
          </w:p>
        </w:tc>
      </w:tr>
      <w:tr w:rsidR="00E6392A" w:rsidRPr="00E6392A" w14:paraId="334578AC" w14:textId="77777777" w:rsidTr="00BE615E">
        <w:tc>
          <w:tcPr>
            <w:tcW w:w="9781" w:type="dxa"/>
          </w:tcPr>
          <w:p w14:paraId="320C3829"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emonstrate a professional commitment to become the best teacher possible, utilising evidence-informed approaches of what works in our context.</w:t>
            </w:r>
          </w:p>
          <w:p w14:paraId="19D34CFF"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emonstrate an appropriate level of understanding and skill to utilise the strategies and expectations exemplified in TEAL’s Teaching Charter, and to maintain the relevant Teachers’ Standards at an appropriate career stage.</w:t>
            </w:r>
          </w:p>
          <w:p w14:paraId="5A3D8CC8"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Adapt teaching to respond to the needs of all pupils, demonstrating an awareness of the physical, social and intellectual development of pupils and using effective teaching strategies that respond to individual needs.</w:t>
            </w:r>
          </w:p>
          <w:p w14:paraId="064EACB3"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Support a safe, calm and well-ordered environment for all pupils and staff, focused on safeguarding pupils and actively contributing to their personal development.</w:t>
            </w:r>
          </w:p>
          <w:p w14:paraId="134412EA"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Hold and articulate clear values and moral purpose, focused on providing ambitious and inclusive education for all the pupils we serve.</w:t>
            </w:r>
          </w:p>
          <w:p w14:paraId="35966437"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Make accurate and productive use of assessment and providing pupils with meaningful feedback in line with the relevant feedback framework.</w:t>
            </w:r>
          </w:p>
          <w:p w14:paraId="658F5736"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A</w:t>
            </w:r>
            <w:r w:rsidRPr="00E6392A">
              <w:rPr>
                <w:rFonts w:asciiTheme="minorHAnsi" w:hAnsiTheme="minorHAnsi" w:cstheme="minorHAnsi"/>
                <w:color w:val="000000" w:themeColor="text1"/>
                <w:sz w:val="22"/>
                <w:szCs w:val="22"/>
              </w:rPr>
              <w:t>ctively support the implementation of the School Improvement Plan (and other relevant development priorities).</w:t>
            </w:r>
          </w:p>
          <w:p w14:paraId="4711AC87"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E</w:t>
            </w:r>
            <w:r w:rsidRPr="00E6392A">
              <w:rPr>
                <w:rFonts w:asciiTheme="minorHAnsi" w:hAnsiTheme="minorHAnsi" w:cstheme="minorHAnsi"/>
                <w:color w:val="000000" w:themeColor="text1"/>
                <w:sz w:val="22"/>
                <w:szCs w:val="22"/>
              </w:rPr>
              <w:t>nsure the implementation of all TEAL and school policies.</w:t>
            </w:r>
          </w:p>
          <w:p w14:paraId="0C147ED4"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Engage effectively with parents, carers and members of the community to resolve complaints and develop constructive relationships that support the school in realising its aims and objectives.</w:t>
            </w:r>
          </w:p>
          <w:p w14:paraId="09523EF2"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 xml:space="preserve">emonstrate the key </w:t>
            </w:r>
            <w:r w:rsidRPr="00135017">
              <w:rPr>
                <w:rFonts w:asciiTheme="minorHAnsi" w:hAnsiTheme="minorHAnsi" w:cstheme="minorHAnsi"/>
                <w:color w:val="000000" w:themeColor="text1"/>
                <w:sz w:val="22"/>
                <w:szCs w:val="22"/>
              </w:rPr>
              <w:t>values</w:t>
            </w:r>
            <w:r w:rsidRPr="00E6392A">
              <w:rPr>
                <w:rFonts w:asciiTheme="minorHAnsi" w:hAnsiTheme="minorHAnsi" w:cstheme="minorHAnsi"/>
                <w:color w:val="000000" w:themeColor="text1"/>
                <w:sz w:val="22"/>
                <w:szCs w:val="22"/>
              </w:rPr>
              <w:t xml:space="preserve"> and behaviours commensurate with this post that are identified overleaf.</w:t>
            </w:r>
          </w:p>
        </w:tc>
      </w:tr>
      <w:tr w:rsidR="00E6392A" w:rsidRPr="00E6392A" w14:paraId="433EC547" w14:textId="77777777" w:rsidTr="00BE615E">
        <w:trPr>
          <w:trHeight w:val="227"/>
        </w:trPr>
        <w:tc>
          <w:tcPr>
            <w:tcW w:w="9781" w:type="dxa"/>
            <w:tcBorders>
              <w:bottom w:val="single" w:sz="4" w:space="0" w:color="auto"/>
            </w:tcBorders>
            <w:shd w:val="clear" w:color="auto" w:fill="4DB1AE"/>
            <w:vAlign w:val="center"/>
          </w:tcPr>
          <w:p w14:paraId="0B331F27" w14:textId="77777777" w:rsidR="00E6392A" w:rsidRPr="00E6392A" w:rsidRDefault="00E6392A" w:rsidP="00E6392A">
            <w:pPr>
              <w:rPr>
                <w:rFonts w:asciiTheme="minorHAnsi" w:hAnsiTheme="minorHAnsi" w:cstheme="minorHAnsi"/>
                <w:b/>
                <w:sz w:val="22"/>
                <w:szCs w:val="22"/>
              </w:rPr>
            </w:pPr>
            <w:r w:rsidRPr="00E6392A">
              <w:rPr>
                <w:rFonts w:asciiTheme="minorHAnsi" w:hAnsiTheme="minorHAnsi" w:cstheme="minorHAnsi"/>
                <w:b/>
                <w:sz w:val="22"/>
                <w:szCs w:val="22"/>
              </w:rPr>
              <w:t>Key Responsibilities: General</w:t>
            </w:r>
          </w:p>
        </w:tc>
      </w:tr>
      <w:tr w:rsidR="00E6392A" w:rsidRPr="00E6392A" w14:paraId="58B49C8D" w14:textId="77777777" w:rsidTr="00BE615E">
        <w:trPr>
          <w:trHeight w:val="680"/>
        </w:trPr>
        <w:tc>
          <w:tcPr>
            <w:tcW w:w="9781" w:type="dxa"/>
            <w:tcBorders>
              <w:bottom w:val="single" w:sz="4" w:space="0" w:color="auto"/>
            </w:tcBorders>
            <w:shd w:val="clear" w:color="auto" w:fill="FFFFFF" w:themeFill="background1"/>
            <w:vAlign w:val="center"/>
          </w:tcPr>
          <w:p w14:paraId="5A2311C7"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The responsibilities outlined are a broad indication of the main duties and responsibilities of the post and employees will be expected to comply with any reasonable request from a manager to undertake work of a similar level that is not specified in this job description.</w:t>
            </w:r>
          </w:p>
          <w:p w14:paraId="0E6DE918"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 xml:space="preserve">TEAL is committed to safeguarding and promoting the welfare of children, young people and vulnerable adults and expects all employees and volunteers to share this commitment.  </w:t>
            </w:r>
          </w:p>
          <w:p w14:paraId="2994037B" w14:textId="77777777" w:rsidR="00E6392A" w:rsidRPr="00E6392A" w:rsidRDefault="00135017"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135017">
              <w:rPr>
                <w:rFonts w:asciiTheme="minorHAnsi" w:hAnsiTheme="minorHAnsi" w:cstheme="minorHAnsi"/>
                <w:i/>
                <w:iCs/>
                <w:color w:val="000000" w:themeColor="text1"/>
                <w:sz w:val="18"/>
                <w:szCs w:val="18"/>
              </w:rPr>
              <w:t>TEAL/</w:t>
            </w:r>
            <w:r w:rsidR="00E6392A" w:rsidRPr="00E6392A">
              <w:rPr>
                <w:rFonts w:asciiTheme="minorHAnsi" w:hAnsiTheme="minorHAnsi" w:cstheme="minorHAnsi"/>
                <w:i/>
                <w:iCs/>
                <w:color w:val="000000" w:themeColor="text1"/>
                <w:sz w:val="18"/>
                <w:szCs w:val="18"/>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E563D48"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The Health and Safety at Work etc. Act, 1974 and other associated legislation places responsibilities for Health and Safety on all employees.  Therefore, it is the postholder’s responsibility to take reasonable care for Health and Safety and Welfare of him/herself and other employees in accordance with legislation.</w:t>
            </w:r>
          </w:p>
          <w:p w14:paraId="3D79C474" w14:textId="77777777" w:rsidR="00135017" w:rsidRPr="00135017" w:rsidRDefault="00E6392A" w:rsidP="00135017">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 xml:space="preserve">The above duties may involve having access to information of a confidential nature, which may be covered by GDPR, and by Part 1 of Schedule 12A to the Local Government Act, 1972.  Confidentiality must be </w:t>
            </w:r>
            <w:proofErr w:type="gramStart"/>
            <w:r w:rsidRPr="00E6392A">
              <w:rPr>
                <w:rFonts w:asciiTheme="minorHAnsi" w:hAnsiTheme="minorHAnsi" w:cstheme="minorHAnsi"/>
                <w:i/>
                <w:iCs/>
                <w:color w:val="000000" w:themeColor="text1"/>
                <w:sz w:val="18"/>
                <w:szCs w:val="18"/>
              </w:rPr>
              <w:t>maintained at all times</w:t>
            </w:r>
            <w:proofErr w:type="gramEnd"/>
            <w:r w:rsidRPr="00E6392A">
              <w:rPr>
                <w:rFonts w:asciiTheme="minorHAnsi" w:hAnsiTheme="minorHAnsi" w:cstheme="minorHAnsi"/>
                <w:i/>
                <w:iCs/>
                <w:color w:val="000000" w:themeColor="text1"/>
                <w:sz w:val="18"/>
                <w:szCs w:val="18"/>
              </w:rPr>
              <w:t>.</w:t>
            </w:r>
          </w:p>
          <w:p w14:paraId="0372730E" w14:textId="77777777" w:rsidR="00E6392A" w:rsidRPr="00E6392A" w:rsidRDefault="00E6392A" w:rsidP="00135017">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sz w:val="18"/>
                <w:szCs w:val="18"/>
              </w:rPr>
              <w:t>T</w:t>
            </w:r>
            <w:r w:rsidR="00135017" w:rsidRPr="00135017">
              <w:rPr>
                <w:rFonts w:asciiTheme="minorHAnsi" w:hAnsiTheme="minorHAnsi" w:cstheme="minorHAnsi"/>
                <w:i/>
                <w:iCs/>
                <w:sz w:val="18"/>
                <w:szCs w:val="18"/>
              </w:rPr>
              <w:t>he postholder must</w:t>
            </w:r>
            <w:r w:rsidRPr="00E6392A">
              <w:rPr>
                <w:rFonts w:asciiTheme="minorHAnsi" w:hAnsiTheme="minorHAnsi" w:cstheme="minorHAnsi"/>
                <w:i/>
                <w:iCs/>
                <w:sz w:val="18"/>
                <w:szCs w:val="18"/>
              </w:rPr>
              <w:t xml:space="preserve"> work and process personal and sensitive information in accordance with Data Protection Act 2018 including the General Data Protection Regulations (GDPR) 2018 and to ensure work is conducted in a way that protects the safety and security of information (e.g. strong passwords, reporting breaches, securing paper records, securely disposing of records)</w:t>
            </w:r>
          </w:p>
        </w:tc>
      </w:tr>
    </w:tbl>
    <w:p w14:paraId="23E6BD78" w14:textId="77777777" w:rsidR="005903FA" w:rsidRDefault="005903FA" w:rsidP="00F54058">
      <w:pPr>
        <w:jc w:val="center"/>
        <w:rPr>
          <w:rFonts w:asciiTheme="minorHAnsi" w:hAnsiTheme="minorHAnsi" w:cstheme="minorHAnsi"/>
          <w:b/>
          <w:sz w:val="15"/>
          <w:szCs w:val="15"/>
        </w:rPr>
      </w:pPr>
    </w:p>
    <w:p w14:paraId="65FF5BD0" w14:textId="77777777" w:rsidR="007E4CFD" w:rsidRDefault="007E4CFD" w:rsidP="00F54058">
      <w:pPr>
        <w:jc w:val="center"/>
        <w:rPr>
          <w:rFonts w:asciiTheme="minorHAnsi" w:hAnsiTheme="minorHAnsi" w:cstheme="minorHAnsi"/>
          <w:b/>
          <w:sz w:val="15"/>
          <w:szCs w:val="15"/>
        </w:rPr>
      </w:pPr>
    </w:p>
    <w:p w14:paraId="107235BF" w14:textId="77777777" w:rsidR="007E4CFD" w:rsidRDefault="007E4CFD" w:rsidP="00F54058">
      <w:pPr>
        <w:jc w:val="center"/>
        <w:rPr>
          <w:rFonts w:asciiTheme="minorHAnsi" w:hAnsiTheme="minorHAnsi" w:cstheme="minorHAnsi"/>
          <w:b/>
          <w:sz w:val="15"/>
          <w:szCs w:val="15"/>
        </w:rPr>
      </w:pPr>
    </w:p>
    <w:p w14:paraId="0884AB8B" w14:textId="77777777" w:rsidR="00884232" w:rsidRDefault="00884232" w:rsidP="00E6392A">
      <w:pPr>
        <w:rPr>
          <w:rFonts w:asciiTheme="minorHAnsi" w:hAnsiTheme="minorHAnsi" w:cstheme="minorHAnsi"/>
          <w:b/>
          <w:sz w:val="15"/>
          <w:szCs w:val="15"/>
        </w:rPr>
      </w:pPr>
    </w:p>
    <w:p w14:paraId="64B5AE17" w14:textId="77777777" w:rsidR="00884232" w:rsidRDefault="00884232" w:rsidP="00F54058">
      <w:pPr>
        <w:jc w:val="center"/>
        <w:rPr>
          <w:rFonts w:asciiTheme="minorHAnsi" w:hAnsiTheme="minorHAnsi" w:cstheme="minorHAnsi"/>
          <w:b/>
          <w:sz w:val="15"/>
          <w:szCs w:val="15"/>
        </w:rPr>
      </w:pPr>
    </w:p>
    <w:p w14:paraId="28E483D8" w14:textId="77777777" w:rsidR="00884232" w:rsidRDefault="00884232" w:rsidP="00F54058">
      <w:pPr>
        <w:jc w:val="center"/>
        <w:rPr>
          <w:rFonts w:asciiTheme="minorHAnsi" w:hAnsiTheme="minorHAnsi" w:cstheme="minorHAnsi"/>
          <w:b/>
          <w:sz w:val="15"/>
          <w:szCs w:val="15"/>
        </w:rPr>
      </w:pPr>
    </w:p>
    <w:p w14:paraId="61A2C6FD" w14:textId="77777777" w:rsidR="00884232" w:rsidRDefault="00884232" w:rsidP="00F54058">
      <w:pPr>
        <w:jc w:val="center"/>
        <w:rPr>
          <w:rFonts w:asciiTheme="minorHAnsi" w:hAnsiTheme="minorHAnsi" w:cstheme="minorHAnsi"/>
          <w:b/>
          <w:sz w:val="15"/>
          <w:szCs w:val="15"/>
        </w:rPr>
      </w:pPr>
    </w:p>
    <w:p w14:paraId="3CB8C9BA" w14:textId="77777777" w:rsidR="00B65556" w:rsidRDefault="00B65556" w:rsidP="00E6392A">
      <w:pPr>
        <w:rPr>
          <w:rFonts w:asciiTheme="minorHAnsi" w:hAnsiTheme="minorHAnsi" w:cstheme="minorHAnsi"/>
          <w:b/>
          <w:sz w:val="15"/>
          <w:szCs w:val="15"/>
        </w:rPr>
      </w:pPr>
    </w:p>
    <w:p w14:paraId="181FBB0A" w14:textId="77777777" w:rsidR="007E4CFD" w:rsidRDefault="007E4CFD" w:rsidP="00F54058">
      <w:pPr>
        <w:jc w:val="center"/>
        <w:rPr>
          <w:rFonts w:asciiTheme="minorHAnsi" w:hAnsiTheme="minorHAnsi" w:cstheme="minorHAnsi"/>
          <w:b/>
          <w:sz w:val="15"/>
          <w:szCs w:val="15"/>
        </w:rPr>
      </w:pPr>
    </w:p>
    <w:p w14:paraId="145739A4" w14:textId="77777777" w:rsidR="00F57E9A" w:rsidRDefault="00586629" w:rsidP="00F54058">
      <w:pPr>
        <w:jc w:val="center"/>
        <w:rPr>
          <w:rFonts w:asciiTheme="minorHAnsi" w:hAnsiTheme="minorHAnsi" w:cstheme="minorHAnsi"/>
          <w:b/>
          <w:sz w:val="15"/>
          <w:szCs w:val="15"/>
        </w:rPr>
      </w:pPr>
      <w:r>
        <w:rPr>
          <w:noProof/>
        </w:rPr>
        <w:lastRenderedPageBreak/>
        <w:drawing>
          <wp:anchor distT="0" distB="0" distL="114300" distR="114300" simplePos="0" relativeHeight="251671552" behindDoc="1" locked="0" layoutInCell="1" allowOverlap="1" wp14:anchorId="5AFD0B9A" wp14:editId="38B2EC69">
            <wp:simplePos x="0" y="0"/>
            <wp:positionH relativeFrom="page">
              <wp:posOffset>424815</wp:posOffset>
            </wp:positionH>
            <wp:positionV relativeFrom="paragraph">
              <wp:posOffset>125730</wp:posOffset>
            </wp:positionV>
            <wp:extent cx="685800" cy="619125"/>
            <wp:effectExtent l="0" t="0" r="0" b="9525"/>
            <wp:wrapTight wrapText="bothSides">
              <wp:wrapPolygon edited="0">
                <wp:start x="0" y="0"/>
                <wp:lineTo x="0" y="21268"/>
                <wp:lineTo x="21000" y="21268"/>
                <wp:lineTo x="21000" y="0"/>
                <wp:lineTo x="0" y="0"/>
              </wp:wrapPolygon>
            </wp:wrapTight>
            <wp:docPr id="139302143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14AF53C" w14:textId="77777777" w:rsidR="00F57E9A" w:rsidRDefault="00F57E9A" w:rsidP="00F54058">
      <w:pPr>
        <w:jc w:val="center"/>
        <w:rPr>
          <w:rFonts w:asciiTheme="minorHAnsi" w:hAnsiTheme="minorHAnsi" w:cstheme="minorHAnsi"/>
          <w:b/>
          <w:sz w:val="15"/>
          <w:szCs w:val="15"/>
        </w:rPr>
      </w:pPr>
    </w:p>
    <w:p w14:paraId="63AEE286" w14:textId="77777777" w:rsidR="00586629" w:rsidRDefault="00586629" w:rsidP="00586629">
      <w:pPr>
        <w:rPr>
          <w:rFonts w:asciiTheme="minorHAnsi" w:hAnsiTheme="minorHAnsi" w:cstheme="minorHAnsi"/>
          <w:b/>
          <w:color w:val="000000" w:themeColor="text1"/>
          <w:sz w:val="32"/>
          <w:szCs w:val="32"/>
        </w:rPr>
      </w:pPr>
    </w:p>
    <w:p w14:paraId="473525E4" w14:textId="77777777" w:rsidR="002B3914" w:rsidRPr="00586629" w:rsidRDefault="002B3914" w:rsidP="00586629">
      <w:pPr>
        <w:rPr>
          <w:rFonts w:asciiTheme="minorHAnsi" w:hAnsiTheme="minorHAnsi" w:cstheme="minorHAnsi"/>
          <w:b/>
          <w:color w:val="000000" w:themeColor="text1"/>
          <w:sz w:val="28"/>
          <w:szCs w:val="28"/>
        </w:rPr>
      </w:pPr>
      <w:r w:rsidRPr="00586629">
        <w:rPr>
          <w:rFonts w:asciiTheme="minorHAnsi" w:hAnsiTheme="minorHAnsi" w:cstheme="minorHAnsi"/>
          <w:b/>
          <w:color w:val="000000" w:themeColor="text1"/>
          <w:sz w:val="28"/>
          <w:szCs w:val="28"/>
        </w:rPr>
        <w:t xml:space="preserve">Ethical </w:t>
      </w:r>
      <w:r w:rsidR="009A1FAB">
        <w:rPr>
          <w:rFonts w:asciiTheme="minorHAnsi" w:hAnsiTheme="minorHAnsi" w:cstheme="minorHAnsi"/>
          <w:b/>
          <w:color w:val="000000" w:themeColor="text1"/>
          <w:sz w:val="28"/>
          <w:szCs w:val="28"/>
        </w:rPr>
        <w:t>Behaviours Charter</w:t>
      </w:r>
    </w:p>
    <w:p w14:paraId="5CFB754B"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9A1FAB" w:rsidRPr="009A1FAB" w14:paraId="0A778EEE" w14:textId="77777777" w:rsidTr="00D12542">
        <w:tc>
          <w:tcPr>
            <w:tcW w:w="2694" w:type="dxa"/>
            <w:shd w:val="clear" w:color="auto" w:fill="4DB1AE"/>
          </w:tcPr>
          <w:p w14:paraId="35CF9371" w14:textId="77777777" w:rsidR="009A1FAB" w:rsidRPr="009A1FAB" w:rsidRDefault="009A1FAB" w:rsidP="00D12542">
            <w:pPr>
              <w:jc w:val="center"/>
              <w:rPr>
                <w:rFonts w:asciiTheme="minorHAnsi" w:hAnsiTheme="minorHAnsi" w:cstheme="minorHAnsi"/>
                <w:b/>
              </w:rPr>
            </w:pPr>
            <w:r w:rsidRPr="009A1FAB">
              <w:rPr>
                <w:rFonts w:asciiTheme="minorHAnsi" w:hAnsiTheme="minorHAnsi" w:cstheme="minorHAnsi"/>
                <w:b/>
              </w:rPr>
              <w:t>Competency</w:t>
            </w:r>
          </w:p>
        </w:tc>
        <w:tc>
          <w:tcPr>
            <w:tcW w:w="8221" w:type="dxa"/>
            <w:shd w:val="clear" w:color="auto" w:fill="4DB1AE"/>
          </w:tcPr>
          <w:p w14:paraId="77581DAE" w14:textId="77777777" w:rsidR="009A1FAB" w:rsidRPr="009A1FAB" w:rsidRDefault="009A1FAB" w:rsidP="00D12542">
            <w:pPr>
              <w:jc w:val="center"/>
              <w:rPr>
                <w:rFonts w:asciiTheme="minorHAnsi" w:hAnsiTheme="minorHAnsi" w:cstheme="minorHAnsi"/>
                <w:b/>
              </w:rPr>
            </w:pPr>
            <w:r w:rsidRPr="009A1FAB">
              <w:rPr>
                <w:rFonts w:asciiTheme="minorHAnsi" w:hAnsiTheme="minorHAnsi" w:cstheme="minorHAnsi"/>
                <w:b/>
              </w:rPr>
              <w:t>We do this by</w:t>
            </w:r>
          </w:p>
        </w:tc>
      </w:tr>
      <w:tr w:rsidR="009A1FAB" w:rsidRPr="009A1FAB" w14:paraId="0213E21A" w14:textId="77777777" w:rsidTr="00D12542">
        <w:tc>
          <w:tcPr>
            <w:tcW w:w="2694" w:type="dxa"/>
          </w:tcPr>
          <w:p w14:paraId="27B2F789"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Trust</w:t>
            </w:r>
          </w:p>
          <w:p w14:paraId="17CF09A8" w14:textId="77777777" w:rsidR="009A1FAB" w:rsidRPr="009A1FAB" w:rsidRDefault="009A1FAB" w:rsidP="00D12542">
            <w:pPr>
              <w:rPr>
                <w:rFonts w:asciiTheme="minorHAnsi" w:hAnsiTheme="minorHAnsi" w:cstheme="minorHAnsi"/>
              </w:rPr>
            </w:pPr>
          </w:p>
        </w:tc>
        <w:tc>
          <w:tcPr>
            <w:tcW w:w="8221" w:type="dxa"/>
          </w:tcPr>
          <w:p w14:paraId="7CB21F0F" w14:textId="77777777" w:rsidR="009A1FAB" w:rsidRPr="009A1FAB" w:rsidRDefault="009A1FAB" w:rsidP="00D12542">
            <w:pPr>
              <w:pStyle w:val="Bullet1"/>
              <w:ind w:left="460" w:hanging="361"/>
              <w:rPr>
                <w:rFonts w:cstheme="minorHAnsi"/>
                <w:color w:val="000000" w:themeColor="text1"/>
                <w:sz w:val="22"/>
                <w:szCs w:val="22"/>
              </w:rPr>
            </w:pPr>
            <w:r w:rsidRPr="009A1FAB">
              <w:rPr>
                <w:rFonts w:cstheme="minorHAnsi"/>
                <w:color w:val="000000" w:themeColor="text1"/>
                <w:sz w:val="22"/>
                <w:szCs w:val="22"/>
              </w:rPr>
              <w:t>Being reliable, consistent, credible, honest, humble, courageous and kind.</w:t>
            </w:r>
          </w:p>
          <w:p w14:paraId="585E8905"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Managing emotions and helping others to do the same.</w:t>
            </w:r>
          </w:p>
          <w:p w14:paraId="3DBB6759"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 xml:space="preserve">Keeping promises and doing what we say we will </w:t>
            </w:r>
          </w:p>
          <w:p w14:paraId="597895B3" w14:textId="77777777" w:rsidR="009A1FAB" w:rsidRPr="009A1FAB" w:rsidRDefault="009A1FAB" w:rsidP="00D12542">
            <w:pPr>
              <w:pStyle w:val="Bullet1"/>
              <w:ind w:left="460" w:hanging="361"/>
              <w:rPr>
                <w:rFonts w:cstheme="minorHAnsi"/>
                <w:sz w:val="20"/>
              </w:rPr>
            </w:pPr>
            <w:r w:rsidRPr="009A1FAB">
              <w:rPr>
                <w:rFonts w:cstheme="minorHAnsi"/>
                <w:sz w:val="22"/>
                <w:szCs w:val="22"/>
              </w:rPr>
              <w:t xml:space="preserve">Having genuine </w:t>
            </w:r>
            <w:r w:rsidRPr="009A1FAB">
              <w:rPr>
                <w:rFonts w:cstheme="minorHAnsi"/>
                <w:color w:val="000000" w:themeColor="text1"/>
                <w:sz w:val="22"/>
                <w:szCs w:val="22"/>
              </w:rPr>
              <w:t xml:space="preserve">compassion for </w:t>
            </w:r>
            <w:r w:rsidRPr="009A1FAB">
              <w:rPr>
                <w:rFonts w:cstheme="minorHAnsi"/>
                <w:sz w:val="22"/>
                <w:szCs w:val="22"/>
              </w:rPr>
              <w:t>others</w:t>
            </w:r>
          </w:p>
        </w:tc>
      </w:tr>
      <w:tr w:rsidR="009A1FAB" w:rsidRPr="009A1FAB" w14:paraId="17C35AE1" w14:textId="77777777" w:rsidTr="00D12542">
        <w:tc>
          <w:tcPr>
            <w:tcW w:w="2694" w:type="dxa"/>
          </w:tcPr>
          <w:p w14:paraId="4FD5AC67"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Wisdom</w:t>
            </w:r>
          </w:p>
          <w:p w14:paraId="5343C4A9" w14:textId="77777777" w:rsidR="009A1FAB" w:rsidRPr="009A1FAB" w:rsidRDefault="009A1FAB" w:rsidP="00D12542">
            <w:pPr>
              <w:rPr>
                <w:rFonts w:asciiTheme="minorHAnsi" w:hAnsiTheme="minorHAnsi" w:cstheme="minorHAnsi"/>
              </w:rPr>
            </w:pPr>
          </w:p>
        </w:tc>
        <w:tc>
          <w:tcPr>
            <w:tcW w:w="8221" w:type="dxa"/>
          </w:tcPr>
          <w:p w14:paraId="69DC5EAF"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 xml:space="preserve">Developing knowledge and expertise, then sharing that knowledge </w:t>
            </w:r>
          </w:p>
          <w:p w14:paraId="462950DE"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Learning from mistakes and failures and admitting when we are wrong</w:t>
            </w:r>
          </w:p>
          <w:p w14:paraId="3A1020B4" w14:textId="77777777" w:rsidR="009A1FAB" w:rsidRPr="009A1FAB" w:rsidRDefault="009A1FAB" w:rsidP="00D12542">
            <w:pPr>
              <w:pStyle w:val="Bullet1"/>
              <w:ind w:left="460" w:hanging="361"/>
              <w:rPr>
                <w:rFonts w:cstheme="minorHAnsi"/>
                <w:sz w:val="20"/>
              </w:rPr>
            </w:pPr>
            <w:r w:rsidRPr="009A1FAB">
              <w:rPr>
                <w:rFonts w:cstheme="minorHAnsi"/>
                <w:sz w:val="22"/>
                <w:szCs w:val="22"/>
              </w:rPr>
              <w:t>Seeing systems and processes as ways to fulfil our purpose, removing or changing them if they fail in that.</w:t>
            </w:r>
          </w:p>
        </w:tc>
      </w:tr>
      <w:tr w:rsidR="009A1FAB" w:rsidRPr="009A1FAB" w14:paraId="5A1EB0B3" w14:textId="77777777" w:rsidTr="00D12542">
        <w:tc>
          <w:tcPr>
            <w:tcW w:w="2694" w:type="dxa"/>
          </w:tcPr>
          <w:p w14:paraId="3C823A23"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Kindness</w:t>
            </w:r>
          </w:p>
          <w:p w14:paraId="6AFD26BB" w14:textId="77777777" w:rsidR="009A1FAB" w:rsidRPr="009A1FAB" w:rsidRDefault="009A1FAB" w:rsidP="00D12542">
            <w:pPr>
              <w:rPr>
                <w:rFonts w:asciiTheme="minorHAnsi" w:hAnsiTheme="minorHAnsi" w:cstheme="minorHAnsi"/>
              </w:rPr>
            </w:pPr>
          </w:p>
        </w:tc>
        <w:tc>
          <w:tcPr>
            <w:tcW w:w="8221" w:type="dxa"/>
          </w:tcPr>
          <w:p w14:paraId="0CC3C1DB"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Being patient, respectful, generous and forgiving.</w:t>
            </w:r>
          </w:p>
          <w:p w14:paraId="4CF0B404"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Acting with compassion and care, listening and seeing the person behind the role</w:t>
            </w:r>
          </w:p>
          <w:p w14:paraId="4936E5E7" w14:textId="77777777" w:rsidR="009A1FAB" w:rsidRPr="009A1FAB" w:rsidRDefault="009A1FAB" w:rsidP="00D12542">
            <w:pPr>
              <w:pStyle w:val="Bullet1"/>
              <w:ind w:left="460" w:hanging="361"/>
              <w:rPr>
                <w:rFonts w:cstheme="minorHAnsi"/>
                <w:sz w:val="20"/>
              </w:rPr>
            </w:pPr>
            <w:r w:rsidRPr="009A1FAB">
              <w:rPr>
                <w:rFonts w:cstheme="minorHAnsi"/>
                <w:sz w:val="22"/>
                <w:szCs w:val="22"/>
              </w:rPr>
              <w:t>Focusing on relational practice; building trust and rapport with others by empowering and elevating them.</w:t>
            </w:r>
          </w:p>
        </w:tc>
      </w:tr>
      <w:tr w:rsidR="009A1FAB" w:rsidRPr="009A1FAB" w14:paraId="3C057D2B" w14:textId="77777777" w:rsidTr="00D12542">
        <w:tc>
          <w:tcPr>
            <w:tcW w:w="2694" w:type="dxa"/>
          </w:tcPr>
          <w:p w14:paraId="666D9E70"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Justice</w:t>
            </w:r>
          </w:p>
          <w:p w14:paraId="16641F9B" w14:textId="77777777" w:rsidR="009A1FAB" w:rsidRPr="009A1FAB" w:rsidRDefault="009A1FAB" w:rsidP="00D12542">
            <w:pPr>
              <w:rPr>
                <w:rFonts w:asciiTheme="minorHAnsi" w:hAnsiTheme="minorHAnsi" w:cstheme="minorHAnsi"/>
              </w:rPr>
            </w:pPr>
          </w:p>
        </w:tc>
        <w:tc>
          <w:tcPr>
            <w:tcW w:w="8221" w:type="dxa"/>
          </w:tcPr>
          <w:p w14:paraId="1A1D4CE3"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Doing what is right, rather than what is popular or easy</w:t>
            </w:r>
          </w:p>
          <w:p w14:paraId="711B5031"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Ensuring we live our sense of purpose and values in the way we behave, make decisions and communicate.</w:t>
            </w:r>
          </w:p>
          <w:p w14:paraId="3FE05CB0"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Applying rules in a consistent, transparent and fair way, whilst allowing for discretion and common sense.</w:t>
            </w:r>
          </w:p>
          <w:p w14:paraId="1D50B391" w14:textId="77777777" w:rsidR="009A1FAB" w:rsidRPr="009A1FAB" w:rsidRDefault="009A1FAB" w:rsidP="00D12542">
            <w:pPr>
              <w:pStyle w:val="Bullet1"/>
              <w:ind w:left="460" w:hanging="361"/>
              <w:rPr>
                <w:rFonts w:cstheme="minorHAnsi"/>
                <w:sz w:val="20"/>
              </w:rPr>
            </w:pPr>
            <w:r w:rsidRPr="009A1FAB">
              <w:rPr>
                <w:rFonts w:cstheme="minorHAnsi"/>
                <w:sz w:val="22"/>
                <w:szCs w:val="22"/>
              </w:rPr>
              <w:t>Valuing difference, building diverse teams and encouraging others to behave responsibly and with moral purpose.</w:t>
            </w:r>
          </w:p>
        </w:tc>
      </w:tr>
      <w:tr w:rsidR="009A1FAB" w:rsidRPr="009A1FAB" w14:paraId="2799F940" w14:textId="77777777" w:rsidTr="00D12542">
        <w:tc>
          <w:tcPr>
            <w:tcW w:w="2694" w:type="dxa"/>
          </w:tcPr>
          <w:p w14:paraId="399FBD01"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Service</w:t>
            </w:r>
          </w:p>
          <w:p w14:paraId="402295CC" w14:textId="77777777" w:rsidR="009A1FAB" w:rsidRPr="009A1FAB" w:rsidRDefault="009A1FAB" w:rsidP="00D12542">
            <w:pPr>
              <w:rPr>
                <w:rFonts w:asciiTheme="minorHAnsi" w:hAnsiTheme="minorHAnsi" w:cstheme="minorHAnsi"/>
              </w:rPr>
            </w:pPr>
          </w:p>
        </w:tc>
        <w:tc>
          <w:tcPr>
            <w:tcW w:w="8221" w:type="dxa"/>
          </w:tcPr>
          <w:p w14:paraId="09D98310"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 xml:space="preserve">Putting ourselves in the service of others.  </w:t>
            </w:r>
          </w:p>
          <w:p w14:paraId="7885A904"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Reducing stress and anxiety in the organisation by modelling calm and considerate behaviour</w:t>
            </w:r>
          </w:p>
          <w:p w14:paraId="3AB2051A"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Behaving in a dutiful way, demonstrating humility and self-control.</w:t>
            </w:r>
          </w:p>
          <w:p w14:paraId="5A7A79A8" w14:textId="77777777" w:rsidR="009A1FAB" w:rsidRPr="009A1FAB" w:rsidRDefault="009A1FAB" w:rsidP="00D12542">
            <w:pPr>
              <w:pStyle w:val="Bullet1"/>
              <w:ind w:left="460" w:hanging="361"/>
              <w:rPr>
                <w:rFonts w:cstheme="minorHAnsi"/>
                <w:sz w:val="20"/>
              </w:rPr>
            </w:pPr>
            <w:r w:rsidRPr="009A1FAB">
              <w:rPr>
                <w:rFonts w:cstheme="minorHAnsi"/>
                <w:sz w:val="22"/>
                <w:szCs w:val="22"/>
              </w:rPr>
              <w:t>Removing barriers to enable others to do their jobs well</w:t>
            </w:r>
          </w:p>
        </w:tc>
      </w:tr>
      <w:tr w:rsidR="009A1FAB" w:rsidRPr="009A1FAB" w14:paraId="6186A29E" w14:textId="77777777" w:rsidTr="00D12542">
        <w:tc>
          <w:tcPr>
            <w:tcW w:w="2694" w:type="dxa"/>
          </w:tcPr>
          <w:p w14:paraId="58FBD035"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Courage</w:t>
            </w:r>
          </w:p>
          <w:p w14:paraId="4F6F77CA" w14:textId="77777777" w:rsidR="009A1FAB" w:rsidRPr="009A1FAB" w:rsidRDefault="009A1FAB" w:rsidP="00D12542">
            <w:pPr>
              <w:rPr>
                <w:rFonts w:asciiTheme="minorHAnsi" w:hAnsiTheme="minorHAnsi" w:cstheme="minorHAnsi"/>
              </w:rPr>
            </w:pPr>
          </w:p>
        </w:tc>
        <w:tc>
          <w:tcPr>
            <w:tcW w:w="8221" w:type="dxa"/>
          </w:tcPr>
          <w:p w14:paraId="025367DD"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Holding ourselves to account when something goes wrong.</w:t>
            </w:r>
          </w:p>
          <w:p w14:paraId="54C436D7"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Remaining calm, optimistic and positive in the face of adversity and change.</w:t>
            </w:r>
          </w:p>
          <w:p w14:paraId="0678C0BC" w14:textId="77777777" w:rsidR="009A1FAB" w:rsidRPr="009A1FAB" w:rsidRDefault="009A1FAB" w:rsidP="00D12542">
            <w:pPr>
              <w:pStyle w:val="Bullet1"/>
              <w:ind w:left="460" w:hanging="361"/>
              <w:rPr>
                <w:rFonts w:cstheme="minorHAnsi"/>
                <w:sz w:val="20"/>
              </w:rPr>
            </w:pPr>
            <w:r w:rsidRPr="009A1FAB">
              <w:rPr>
                <w:rFonts w:cstheme="minorHAnsi"/>
                <w:sz w:val="22"/>
                <w:szCs w:val="22"/>
              </w:rPr>
              <w:t>Speaking honestly, openly and with empathy</w:t>
            </w:r>
          </w:p>
        </w:tc>
      </w:tr>
      <w:tr w:rsidR="009A1FAB" w:rsidRPr="009A1FAB" w14:paraId="22BC0874" w14:textId="77777777" w:rsidTr="00D12542">
        <w:tc>
          <w:tcPr>
            <w:tcW w:w="2694" w:type="dxa"/>
          </w:tcPr>
          <w:p w14:paraId="05197BB1" w14:textId="77777777" w:rsidR="009A1FAB" w:rsidRPr="009A1FAB" w:rsidRDefault="009A1FAB" w:rsidP="00D12542">
            <w:pPr>
              <w:rPr>
                <w:rFonts w:asciiTheme="minorHAnsi" w:hAnsiTheme="minorHAnsi" w:cstheme="minorHAnsi"/>
                <w:b/>
                <w:bCs/>
                <w:sz w:val="22"/>
                <w:szCs w:val="22"/>
              </w:rPr>
            </w:pPr>
            <w:r w:rsidRPr="009A1FAB">
              <w:rPr>
                <w:rFonts w:asciiTheme="minorHAnsi" w:hAnsiTheme="minorHAnsi" w:cstheme="minorHAnsi"/>
                <w:b/>
                <w:bCs/>
                <w:sz w:val="22"/>
                <w:szCs w:val="22"/>
              </w:rPr>
              <w:t>Optimism</w:t>
            </w:r>
          </w:p>
          <w:p w14:paraId="3DAAE52E" w14:textId="77777777" w:rsidR="009A1FAB" w:rsidRPr="009A1FAB" w:rsidRDefault="009A1FAB" w:rsidP="00D12542">
            <w:pPr>
              <w:rPr>
                <w:rFonts w:asciiTheme="minorHAnsi" w:hAnsiTheme="minorHAnsi" w:cstheme="minorHAnsi"/>
              </w:rPr>
            </w:pPr>
          </w:p>
        </w:tc>
        <w:tc>
          <w:tcPr>
            <w:tcW w:w="8221" w:type="dxa"/>
          </w:tcPr>
          <w:p w14:paraId="6026F22C"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Believing in our own ability, and the ability of others, to do what is right to change the world for the better.</w:t>
            </w:r>
          </w:p>
          <w:p w14:paraId="5125615E"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Calling out negativity, cynicism and dishonesty.</w:t>
            </w:r>
          </w:p>
          <w:p w14:paraId="221535C2" w14:textId="77777777" w:rsidR="009A1FAB" w:rsidRPr="009A1FAB" w:rsidRDefault="009A1FAB" w:rsidP="00D12542">
            <w:pPr>
              <w:pStyle w:val="Bullet1"/>
              <w:ind w:left="460" w:hanging="361"/>
              <w:rPr>
                <w:rFonts w:cstheme="minorHAnsi"/>
                <w:sz w:val="20"/>
              </w:rPr>
            </w:pPr>
            <w:r w:rsidRPr="009A1FAB">
              <w:rPr>
                <w:rFonts w:cstheme="minorHAnsi"/>
                <w:sz w:val="22"/>
                <w:szCs w:val="22"/>
              </w:rPr>
              <w:t>Remaining positive and encouraging, helping others to overcome challenges and celebrating their success.</w:t>
            </w:r>
          </w:p>
        </w:tc>
      </w:tr>
      <w:tr w:rsidR="009A1FAB" w:rsidRPr="009A1FAB" w14:paraId="705ECF05" w14:textId="77777777" w:rsidTr="00D12542">
        <w:tc>
          <w:tcPr>
            <w:tcW w:w="2694" w:type="dxa"/>
          </w:tcPr>
          <w:p w14:paraId="229D0DBA" w14:textId="77777777" w:rsidR="009A1FAB" w:rsidRPr="009A1FAB" w:rsidRDefault="009A1FAB" w:rsidP="00D12542">
            <w:pPr>
              <w:rPr>
                <w:rFonts w:asciiTheme="minorHAnsi" w:hAnsiTheme="minorHAnsi" w:cstheme="minorHAnsi"/>
                <w:b/>
                <w:bCs/>
              </w:rPr>
            </w:pPr>
            <w:r w:rsidRPr="009A1FAB">
              <w:rPr>
                <w:rFonts w:asciiTheme="minorHAnsi" w:hAnsiTheme="minorHAnsi" w:cstheme="minorHAnsi"/>
                <w:b/>
                <w:bCs/>
                <w:sz w:val="22"/>
                <w:szCs w:val="22"/>
              </w:rPr>
              <w:t>Vision</w:t>
            </w:r>
          </w:p>
        </w:tc>
        <w:tc>
          <w:tcPr>
            <w:tcW w:w="8221" w:type="dxa"/>
          </w:tcPr>
          <w:p w14:paraId="7E246C43"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Anticipating the future and embracing it. Thinking strategically, analysing and assessing information to deliver organisational growth.</w:t>
            </w:r>
          </w:p>
          <w:p w14:paraId="565A426C" w14:textId="77777777" w:rsidR="009A1FAB" w:rsidRPr="009A1FAB" w:rsidRDefault="009A1FAB" w:rsidP="00D12542">
            <w:pPr>
              <w:pStyle w:val="Bullet1"/>
              <w:ind w:left="460" w:hanging="361"/>
              <w:rPr>
                <w:rFonts w:cstheme="minorHAnsi"/>
                <w:sz w:val="22"/>
                <w:szCs w:val="22"/>
              </w:rPr>
            </w:pPr>
            <w:r w:rsidRPr="009A1FAB">
              <w:rPr>
                <w:rFonts w:cstheme="minorHAnsi"/>
                <w:sz w:val="22"/>
                <w:szCs w:val="22"/>
              </w:rPr>
              <w:t>Reading, researching, networking and sharing learning with others.</w:t>
            </w:r>
          </w:p>
          <w:p w14:paraId="5FB2FB47" w14:textId="77777777" w:rsidR="009A1FAB" w:rsidRPr="009A1FAB" w:rsidRDefault="009A1FAB" w:rsidP="00D12542">
            <w:pPr>
              <w:pStyle w:val="Bullet1"/>
              <w:ind w:left="460" w:hanging="361"/>
              <w:rPr>
                <w:rFonts w:cstheme="minorHAnsi"/>
                <w:sz w:val="20"/>
              </w:rPr>
            </w:pPr>
            <w:r w:rsidRPr="009A1FAB">
              <w:rPr>
                <w:rFonts w:cstheme="minorHAnsi"/>
                <w:sz w:val="22"/>
                <w:szCs w:val="22"/>
              </w:rPr>
              <w:t>Believing in the potential of others; helping them be the best they can be.</w:t>
            </w:r>
          </w:p>
        </w:tc>
      </w:tr>
    </w:tbl>
    <w:p w14:paraId="0038F92B"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B71A" w14:textId="77777777" w:rsidR="00F11422" w:rsidRDefault="00F11422">
      <w:r>
        <w:separator/>
      </w:r>
    </w:p>
  </w:endnote>
  <w:endnote w:type="continuationSeparator" w:id="0">
    <w:p w14:paraId="3D6BC9D9" w14:textId="77777777" w:rsidR="00F11422" w:rsidRDefault="00F1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CA3C" w14:textId="77777777" w:rsidR="00F11422" w:rsidRDefault="00F11422">
      <w:r>
        <w:separator/>
      </w:r>
    </w:p>
  </w:footnote>
  <w:footnote w:type="continuationSeparator" w:id="0">
    <w:p w14:paraId="1C2848F4" w14:textId="77777777" w:rsidR="00F11422" w:rsidRDefault="00F1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773F"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1"/>
  </w:num>
  <w:num w:numId="5" w16cid:durableId="5355067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22"/>
    <w:rsid w:val="000005E1"/>
    <w:rsid w:val="000053E4"/>
    <w:rsid w:val="00005952"/>
    <w:rsid w:val="00006BC2"/>
    <w:rsid w:val="00024BFC"/>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5017"/>
    <w:rsid w:val="00136AF1"/>
    <w:rsid w:val="00166F85"/>
    <w:rsid w:val="0018536C"/>
    <w:rsid w:val="001B2BE9"/>
    <w:rsid w:val="001B7A35"/>
    <w:rsid w:val="001C2A5B"/>
    <w:rsid w:val="001E7E43"/>
    <w:rsid w:val="00206A58"/>
    <w:rsid w:val="00215D3C"/>
    <w:rsid w:val="0022121C"/>
    <w:rsid w:val="002229A7"/>
    <w:rsid w:val="0022755D"/>
    <w:rsid w:val="00232F48"/>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43ADE"/>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86629"/>
    <w:rsid w:val="005903FA"/>
    <w:rsid w:val="005A341E"/>
    <w:rsid w:val="005C5C9E"/>
    <w:rsid w:val="005E27F5"/>
    <w:rsid w:val="005E7C3D"/>
    <w:rsid w:val="005E7C50"/>
    <w:rsid w:val="005F69C1"/>
    <w:rsid w:val="005F78B4"/>
    <w:rsid w:val="00604A0D"/>
    <w:rsid w:val="00610590"/>
    <w:rsid w:val="00644AAB"/>
    <w:rsid w:val="00644E81"/>
    <w:rsid w:val="006476AF"/>
    <w:rsid w:val="00663AED"/>
    <w:rsid w:val="00664ECA"/>
    <w:rsid w:val="00670C28"/>
    <w:rsid w:val="006767DB"/>
    <w:rsid w:val="00682767"/>
    <w:rsid w:val="00694868"/>
    <w:rsid w:val="006B600A"/>
    <w:rsid w:val="006C51E1"/>
    <w:rsid w:val="006C7A61"/>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97E50"/>
    <w:rsid w:val="008B5B81"/>
    <w:rsid w:val="008C1235"/>
    <w:rsid w:val="008F337E"/>
    <w:rsid w:val="008F7348"/>
    <w:rsid w:val="008F7393"/>
    <w:rsid w:val="009105C4"/>
    <w:rsid w:val="00917A9B"/>
    <w:rsid w:val="009258F6"/>
    <w:rsid w:val="009266E0"/>
    <w:rsid w:val="00930234"/>
    <w:rsid w:val="009357F3"/>
    <w:rsid w:val="00943A47"/>
    <w:rsid w:val="009530C0"/>
    <w:rsid w:val="00973F86"/>
    <w:rsid w:val="00983B63"/>
    <w:rsid w:val="00985B4B"/>
    <w:rsid w:val="009A1FA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B14C8"/>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20916"/>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11821"/>
    <w:rsid w:val="00E21954"/>
    <w:rsid w:val="00E222A2"/>
    <w:rsid w:val="00E37493"/>
    <w:rsid w:val="00E451F7"/>
    <w:rsid w:val="00E55BA0"/>
    <w:rsid w:val="00E6392A"/>
    <w:rsid w:val="00E67CB7"/>
    <w:rsid w:val="00E80512"/>
    <w:rsid w:val="00EA18B7"/>
    <w:rsid w:val="00EA18FF"/>
    <w:rsid w:val="00EB3B93"/>
    <w:rsid w:val="00EB4D9E"/>
    <w:rsid w:val="00EC67E1"/>
    <w:rsid w:val="00ED4498"/>
    <w:rsid w:val="00EE5CA1"/>
    <w:rsid w:val="00F11422"/>
    <w:rsid w:val="00F115B3"/>
    <w:rsid w:val="00F140C4"/>
    <w:rsid w:val="00F15C69"/>
    <w:rsid w:val="00F34B1A"/>
    <w:rsid w:val="00F43515"/>
    <w:rsid w:val="00F54058"/>
    <w:rsid w:val="00F57E9A"/>
    <w:rsid w:val="00F6678D"/>
    <w:rsid w:val="00F7771D"/>
    <w:rsid w:val="00F8234D"/>
    <w:rsid w:val="00F87CCC"/>
    <w:rsid w:val="00FD3018"/>
    <w:rsid w:val="00FD7174"/>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2F023"/>
  <w15:docId w15:val="{8C7DF8AD-EA01-4EB1-AE20-E8E42F06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TEAL\HR\Job%20Evaluation%20and%20Job%20Descriptions\Job%20Descriptions\1.%20Templates%20Ethical%20Leadership%202022\Template%20Job%20Description%20-%20Classroom%20Teacher%20-%20Jun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8706-8BE3-4752-BE8A-2333F760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Job Description - Classroom Teacher - June 2025.dotx</Template>
  <TotalTime>1</TotalTime>
  <Pages>2</Pages>
  <Words>852</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2</cp:revision>
  <cp:lastPrinted>2021-12-01T16:18:00Z</cp:lastPrinted>
  <dcterms:created xsi:type="dcterms:W3CDTF">2025-10-06T10:01:00Z</dcterms:created>
  <dcterms:modified xsi:type="dcterms:W3CDTF">2025-10-06T10:02:00Z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